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F" w:rsidRDefault="004251B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75pt;margin-top:0;width:712.5pt;height:410.25pt;z-index:2516357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" fillcolor="#9cf" strokecolor="#44546a" strokeweight="1pt">
            <v:textbox>
              <w:txbxContent>
                <w:p w:rsidR="004251BF" w:rsidRPr="00DC5BD0" w:rsidRDefault="004251BF" w:rsidP="009275D0">
                  <w:pPr>
                    <w:jc w:val="center"/>
                    <w:rPr>
                      <w:b/>
                      <w:color w:val="F7CAAC"/>
                      <w:sz w:val="96"/>
                    </w:rPr>
                  </w:pPr>
                  <w:r w:rsidRPr="00DC5BD0">
                    <w:rPr>
                      <w:b/>
                      <w:color w:val="F7CAAC"/>
                      <w:sz w:val="96"/>
                    </w:rPr>
                    <w:t>Post Card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>Hello Year One,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>How are you all? We are missing you lots!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 xml:space="preserve">We hope you have enjoyed the learning 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>We sent you? Thank you for all your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 xml:space="preserve">lovely pictures! Remember some of the 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>learning we had only just started so don’t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>
                    <w:rPr>
                      <w:b/>
                      <w:color w:val="222A35"/>
                      <w:sz w:val="40"/>
                    </w:rPr>
                    <w:t xml:space="preserve">worry if you find it tricky! </w:t>
                  </w:r>
                  <w:r w:rsidRPr="00DC5BD0">
                    <w:rPr>
                      <w:b/>
                      <w:color w:val="222A35"/>
                      <w:sz w:val="40"/>
                    </w:rPr>
                    <w:t>Both of us have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 xml:space="preserve">eaten a LOT of Easter eggs and can’t wait 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>to see all your lovely smiling faces!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  <w:r w:rsidRPr="00DC5BD0">
                    <w:rPr>
                      <w:b/>
                      <w:color w:val="222A35"/>
                      <w:sz w:val="40"/>
                    </w:rPr>
                    <w:t xml:space="preserve">Mrs Solomon and Mrs Sykes </w:t>
                  </w:r>
                </w:p>
                <w:p w:rsidR="004251BF" w:rsidRPr="00DC5BD0" w:rsidRDefault="004251BF" w:rsidP="004916C9">
                  <w:pPr>
                    <w:rPr>
                      <w:b/>
                      <w:color w:val="222A35"/>
                      <w:sz w:val="4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line id="Straight Connector 1" o:spid="_x0000_s1027" style="position:absolute;z-index:251636736;visibility:visible" from="329.25pt,92.2pt" to="332.25pt,5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" strokecolor="#5b9bd5" strokeweight=".5pt">
            <v:stroke joinstyle="miter"/>
          </v:line>
        </w:pict>
      </w:r>
      <w:r>
        <w:rPr>
          <w:noProof/>
          <w:lang w:eastAsia="en-GB"/>
        </w:rPr>
        <w:pict>
          <v:shape id="Block Arc 228" o:spid="_x0000_s1028" style="position:absolute;margin-left:631.5pt;margin-top:354.55pt;width:15.35pt;height:13.05pt;rotation:1160074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97,1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" path="m,82833c,37086,43652,,97499,v53847,,97499,37086,97499,82833l153581,82833v,-22874,-25109,-41417,-56082,-41417c66526,41416,41417,59959,41417,82833l,82833xe" fillcolor="black" stroked="f" strokeweight="1pt">
            <v:stroke joinstyle="miter"/>
            <v:path arrowok="t" o:connecttype="custom" o:connectlocs="0,82833;97499,0;194998,82833;153581,82833;97499,41416;41417,82833;0,82833" o:connectangles="0,0,0,0,0,0,0"/>
          </v:shape>
        </w:pict>
      </w:r>
      <w:r>
        <w:rPr>
          <w:noProof/>
          <w:lang w:eastAsia="en-GB"/>
        </w:rPr>
        <w:pict>
          <v:shape id="Block Arc 227" o:spid="_x0000_s1029" style="position:absolute;margin-left:512.6pt;margin-top:367pt;width:15.35pt;height:13.05pt;rotation:1160074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97,1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" path="m,82833c,37086,43652,,97499,v53847,,97499,37086,97499,82833l153581,82833v,-22874,-25109,-41417,-56082,-41417c66526,41416,41417,59959,41417,82833l,82833xe" fillcolor="black" stroked="f" strokeweight="1pt">
            <v:stroke joinstyle="miter"/>
            <v:path arrowok="t" o:connecttype="custom" o:connectlocs="0,82833;97499,0;194998,82833;153581,82833;97499,41416;41417,82833;0,82833" o:connectangles="0,0,0,0,0,0,0"/>
          </v:shape>
        </w:pict>
      </w:r>
      <w:r>
        <w:rPr>
          <w:noProof/>
          <w:lang w:eastAsia="en-GB"/>
        </w:rPr>
        <w:pict>
          <v:shape id="Block Arc 225" o:spid="_x0000_s1030" style="position:absolute;margin-left:436.8pt;margin-top:331.35pt;width:15.35pt;height:13.05pt;rotation:1160074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97,1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" path="m,82833c,37086,43652,,97499,v53847,,97499,37086,97499,82833l153581,82833v,-22874,-25109,-41417,-56082,-41417c66526,41416,41417,59959,41417,82833l,82833xe" fillcolor="black" stroked="f" strokeweight="1pt">
            <v:stroke joinstyle="miter"/>
            <v:path arrowok="t" o:connecttype="custom" o:connectlocs="0,82833;97499,0;194998,82833;153581,82833;97499,41416;41417,82833;0,82833" o:connectangles="0,0,0,0,0,0,0"/>
          </v:shape>
        </w:pict>
      </w:r>
      <w:r>
        <w:rPr>
          <w:noProof/>
          <w:lang w:eastAsia="en-GB"/>
        </w:rPr>
        <w:pict>
          <v:shape id="Block Arc 226" o:spid="_x0000_s1031" style="position:absolute;margin-left:346.1pt;margin-top:361.75pt;width:15.35pt;height:13.05pt;rotation:1160074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97,16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" path="m,82833c,37086,43652,,97499,v53847,,97499,37086,97499,82833l153581,82833v,-22874,-25109,-41417,-56082,-41417c66526,41416,41417,59959,41417,82833l,82833xe" fillcolor="windowText" stroked="f" strokeweight="1pt">
            <v:stroke joinstyle="miter"/>
            <v:path arrowok="t" o:connecttype="custom" o:connectlocs="0,82833;97499,0;194998,82833;153581,82833;97499,41416;41417,82833;0,82833" o:connectangles="0,0,0,0,0,0,0"/>
          </v:shape>
        </w:pict>
      </w:r>
      <w:r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21" o:spid="_x0000_s1032" type="#_x0000_t5" style="position:absolute;margin-left:475.05pt;margin-top:310.2pt;width:24pt;height:26.2pt;rotation:-8217219fd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" adj="11224" fillcolor="#f6c" stroked="f" strokeweight="1pt"/>
        </w:pict>
      </w:r>
      <w:r>
        <w:rPr>
          <w:noProof/>
          <w:lang w:eastAsia="en-GB"/>
        </w:rPr>
        <w:pict>
          <v:shape id="Isosceles Triangle 223" o:spid="_x0000_s1033" type="#_x0000_t5" style="position:absolute;margin-left:556.45pt;margin-top:330pt;width:24pt;height:26.2pt;rotation:-8217219fd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" adj="11224" fillcolor="#f60" stroked="f" strokeweight="1pt"/>
        </w:pict>
      </w:r>
      <w:r>
        <w:rPr>
          <w:noProof/>
          <w:lang w:eastAsia="en-GB"/>
        </w:rPr>
        <w:pict>
          <v:shape id="Isosceles Triangle 222" o:spid="_x0000_s1034" type="#_x0000_t5" style="position:absolute;margin-left:569.55pt;margin-top:351.7pt;width:24pt;height:26.2pt;rotation:4609374fd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" adj="11224" fillcolor="yellow" stroked="f" strokeweight="1pt"/>
        </w:pict>
      </w:r>
      <w:r>
        <w:rPr>
          <w:noProof/>
          <w:lang w:eastAsia="en-GB"/>
        </w:rPr>
        <w:pict>
          <v:shape id="Teardrop 211" o:spid="_x0000_s1035" style="position:absolute;margin-left:423.75pt;margin-top:312.75pt;width:51pt;height:46.45pt;rotation:171809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589915" wrapcoords="523875 -9515 266700 -9515 28575 66603 -9525 256898 -9525 323502 28575 475738 200025 580400 247650 580400 381000 580400 428625 580400 609600 475738 609600 447194 657225 294958 666750 -9515 523875 -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" path="m,294958c,132057,144993,,323850,,435534,,547218,-3401,658902,-10203,651434,91517,647700,193237,647700,294958v,162901,-144993,294958,-323850,294958c144993,589916,,457859,,294958xe" fillcolor="#f6c" stroked="f" strokeweight="1pt">
            <v:stroke joinstyle="miter"/>
            <v:path arrowok="t" o:connecttype="custom" o:connectlocs="0,294958;323850,0;658902,-10203;647700,294958;323850,589916;0,294958" o:connectangles="0,0,0,0,0,0"/>
            <w10:wrap type="through"/>
          </v:shape>
        </w:pict>
      </w:r>
      <w:r>
        <w:rPr>
          <w:noProof/>
          <w:lang w:eastAsia="en-GB"/>
        </w:rPr>
        <w:pict>
          <v:shape id="Isosceles Triangle 220" o:spid="_x0000_s1036" type="#_x0000_t5" style="position:absolute;margin-left:396.75pt;margin-top:341.25pt;width:24pt;height:26.2pt;rotation:-8217219fd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" adj="11224" fillcolor="#93f" stroked="f" strokeweight="1pt"/>
        </w:pict>
      </w:r>
      <w:r>
        <w:rPr>
          <w:noProof/>
          <w:lang w:eastAsia="en-GB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Wave 30" o:spid="_x0000_s1037" type="#_x0000_t188" style="position:absolute;margin-left:332.95pt;margin-top:283.25pt;width:114.75pt;height:39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" adj="1350" fillcolor="#5b9bd5" strokecolor="#1f4d78" strokeweight="1pt"/>
        </w:pict>
      </w:r>
      <w:r>
        <w:rPr>
          <w:noProof/>
          <w:lang w:eastAsia="en-GB"/>
        </w:rPr>
        <w:pict>
          <v:oval id="Oval 218" o:spid="_x0000_s1038" style="position:absolute;margin-left:629.25pt;margin-top:351pt;width:5.25pt;height:6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16" o:spid="_x0000_s1039" style="position:absolute;margin-left:639pt;margin-top:350.1pt;width:5.25pt;height:6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15" o:spid="_x0000_s1040" style="position:absolute;margin-left:521.25pt;margin-top:359.1pt;width:5.25pt;height:6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14" o:spid="_x0000_s1041" style="position:absolute;margin-left:512.25pt;margin-top:359.85pt;width:5.25pt;height:6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13" o:spid="_x0000_s1042" style="position:absolute;margin-left:444.75pt;margin-top:326.1pt;width:5.25pt;height:6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12" o:spid="_x0000_s1043" style="position:absolute;margin-left:436.5pt;margin-top:326.1pt;width:5.25pt;height: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07" o:spid="_x0000_s1044" style="position:absolute;margin-left:440.25pt;margin-top:325.35pt;width:5.25pt;height:6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04" o:spid="_x0000_s1045" style="position:absolute;margin-left:508.5pt;margin-top:366.6pt;width:5.25pt;height: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208" o:spid="_x0000_s1046" style="position:absolute;margin-left:355.5pt;margin-top:355.35pt;width:5.25pt;height: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" fillcolor="black" stroked="f" strokeweight="1pt">
            <v:stroke joinstyle="miter"/>
          </v:oval>
        </w:pict>
      </w:r>
      <w:r>
        <w:rPr>
          <w:noProof/>
          <w:lang w:eastAsia="en-GB"/>
        </w:rPr>
        <w:pict>
          <v:oval id="Oval 198" o:spid="_x0000_s1047" style="position:absolute;margin-left:0;margin-top:354.75pt;width:5.25pt;height:6.75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" fillcolor="black" stroked="f" strokeweight="1pt">
            <v:stroke joinstyle="miter"/>
            <w10:wrap anchorx="margin"/>
          </v:oval>
        </w:pict>
      </w:r>
      <w:r>
        <w:rPr>
          <w:noProof/>
          <w:lang w:eastAsia="en-GB"/>
        </w:rPr>
        <w:pict>
          <v:shape id="Teardrop 210" o:spid="_x0000_s1048" style="position:absolute;margin-left:498.7pt;margin-top:351.4pt;width:55.3pt;height:44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02601,56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" path="m,284850c,127532,157283,,351301,,493425,,635549,-20291,777674,-60872,727625,54369,702601,169609,702601,284850v,157318,-157283,284850,-351301,284850c157282,569700,-1,442168,-1,284850r1,xe" fillcolor="#f60" stroked="f" strokeweight="1pt">
            <v:stroke joinstyle="miter"/>
            <v:path arrowok="t" o:connecttype="custom" o:connectlocs="0,284850;351301,0;777674,-60872;702601,284850;351300,569700;-1,284850;0,284850" o:connectangles="0,0,0,0,0,0,0"/>
            <w10:wrap anchorx="margin"/>
          </v:shape>
        </w:pict>
      </w:r>
      <w:r>
        <w:rPr>
          <w:noProof/>
          <w:lang w:eastAsia="en-GB"/>
        </w:rPr>
        <w:pict>
          <v:shape id="Teardrop 197" o:spid="_x0000_s1049" style="position:absolute;margin-left:336.5pt;margin-top:342.05pt;width:50.95pt;height:46.5pt;rotation:2122099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6766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" path="m,295275c,132199,144784,,323383,,454213,,585043,-21033,715873,-63100,669802,56358,646766,175816,646766,295275v,163076,-144784,295275,-323383,295275c144784,590550,,458351,,295275xe" fillcolor="#93f" stroked="f" strokeweight="1pt">
            <v:stroke joinstyle="miter"/>
            <v:path arrowok="t" o:connecttype="custom" o:connectlocs="0,295275;323383,0;715873,-63100;646766,295275;323383,590550;0,295275" o:connectangles="0,0,0,0,0,0"/>
          </v:shape>
        </w:pict>
      </w:r>
      <w:r>
        <w:rPr>
          <w:noProof/>
          <w:lang w:eastAsia="en-GB"/>
        </w:rPr>
        <w:pict>
          <v:shape id="Teardrop 209" o:spid="_x0000_s1050" style="position:absolute;margin-left:599.8pt;margin-top:341.15pt;width:53.8pt;height:46pt;rotation:2241705fd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196,584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" path="m,292232c,130837,152939,,341598,l683196,r,292232c683196,453627,530257,584464,341598,584464,152939,584464,,453627,,292232xe" fillcolor="yellow" stroked="f" strokeweight="1pt">
            <v:stroke joinstyle="miter"/>
            <v:path arrowok="t" o:connecttype="custom" o:connectlocs="0,292232;341598,0;683196,0;683196,292232;341598,584464;0,292232" o:connectangles="0,0,0,0,0,0"/>
          </v:shape>
        </w:pict>
      </w:r>
      <w:r>
        <w:rPr>
          <w:noProof/>
          <w:lang w:eastAsia="en-GB"/>
        </w:rPr>
        <w:pict>
          <v:shape id="Double Wave 196" o:spid="_x0000_s1051" type="#_x0000_t188" style="position:absolute;margin-left:561.8pt;margin-top:285.75pt;width:114.75pt;height:3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" adj="1350" fillcolor="#5b9bd5" strokecolor="#1f4d78" strokeweight="1pt"/>
        </w:pict>
      </w:r>
      <w:r>
        <w:rPr>
          <w:noProof/>
          <w:lang w:eastAsia="en-GB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23" o:spid="_x0000_s1052" type="#_x0000_t38" style="position:absolute;margin-left:366pt;margin-top:287.25pt;width:307.5pt;height:4.3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" adj="-2125" strokecolor="#5b9bd5" strokeweight="8.5pt">
            <v:stroke joinstyle="miter"/>
          </v:shape>
        </w:pict>
      </w:r>
      <w:r>
        <w:rPr>
          <w:noProof/>
          <w:lang w:eastAsia="en-GB"/>
        </w:rPr>
        <w:pict>
          <v:shape id="Double Wave 195" o:spid="_x0000_s1053" type="#_x0000_t188" style="position:absolute;margin-left:448.5pt;margin-top:286.35pt;width:114.75pt;height:39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" adj="1350" fillcolor="#5b9bd5" strokecolor="#1f4d78" strokeweight="1pt"/>
        </w:pict>
      </w:r>
      <w:r>
        <w:rPr>
          <w:noProof/>
          <w:lang w:eastAsia="en-GB"/>
        </w:rPr>
        <w:pict>
          <v:shape id="Cloud 29" o:spid="_x0000_s1054" style="position:absolute;margin-left:612.8pt;margin-top:66pt;width:63.75pt;height:38.25pt;z-index:25165312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1719c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loud 28" o:spid="_x0000_s1055" style="position:absolute;margin-left:618pt;margin-top:159pt;width:63.75pt;height:38.25pt;z-index:25165209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1719c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loud 27" o:spid="_x0000_s1056" style="position:absolute;margin-left:342.75pt;margin-top:159pt;width:63.75pt;height:38.25pt;z-index:25165107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1719c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loud 26" o:spid="_x0000_s1057" style="position:absolute;margin-left:479.25pt;margin-top:68.25pt;width:63.75pt;height:38.25pt;z-index:25165004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1719c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loud 25" o:spid="_x0000_s1058" style="position:absolute;margin-left:333.75pt;margin-top:63pt;width:63.75pt;height:38.25pt;z-index:25164902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1719c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loud 24" o:spid="_x0000_s1059" style="position:absolute;margin-left:470.25pt;margin-top:137.25pt;width:63.75pt;height:38.25pt;z-index:25164800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1f4d78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87953,294355;40481,285393;129840,392432;109074,396716;308819,439559;296300,419993;540256,390768;535252,412234;639622,258113;700551,338356;783350,172653;756212,202744;718242,61014;719667,75228;544960,44439;558866,26313;414952,53075;421680,37445;262378,58383;286742,73541;77345,177544;73091,161588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en-GB"/>
        </w:rPr>
        <w:pict>
          <v:shape id="Curved Connector 17" o:spid="_x0000_s1060" type="#_x0000_t38" style="position:absolute;margin-left:492.75pt;margin-top:202.5pt;width:18.75pt;height:84pt;flip:x y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" adj="10800" strokecolor="lime" strokeweight="7.5pt">
            <v:stroke joinstyle="miter"/>
          </v:shape>
        </w:pict>
      </w:r>
      <w:r>
        <w:rPr>
          <w:noProof/>
          <w:lang w:eastAsia="en-GB"/>
        </w:rPr>
        <w:pict>
          <v:shape id="Curved Connector 16" o:spid="_x0000_s1061" type="#_x0000_t38" style="position:absolute;margin-left:505.45pt;margin-top:173.25pt;width:15pt;height:113.25pt;flip:x y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" adj="17280" strokecolor="lime" strokeweight="7.5pt">
            <v:stroke joinstyle="miter"/>
          </v:shape>
        </w:pict>
      </w:r>
      <w:r>
        <w:rPr>
          <w:noProof/>
          <w:lang w:eastAsia="en-GB"/>
        </w:rPr>
        <w:pict>
          <v:shape id="Curved Connector 15" o:spid="_x0000_s1062" type="#_x0000_t38" style="position:absolute;margin-left:515.2pt;margin-top:210pt;width:35.25pt;height:75pt;flip:y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" adj="10800" strokecolor="lime" strokeweight="7.5pt">
            <v:stroke joinstyle="miter"/>
          </v:shape>
        </w:pict>
      </w:r>
      <w:r>
        <w:rPr>
          <w:noProof/>
          <w:lang w:eastAsia="en-GB"/>
        </w:rPr>
        <w:pict>
          <v:shape id="Curved Connector 19" o:spid="_x0000_s1063" type="#_x0000_t38" style="position:absolute;margin-left:384.7pt;margin-top:208.55pt;width:3.75pt;height:80.25pt;flip:y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" adj="62640" strokecolor="lime" strokeweight="7.5pt">
            <v:stroke joinstyle="miter"/>
          </v:shape>
        </w:pict>
      </w:r>
      <w:r>
        <w:rPr>
          <w:noProof/>
          <w:lang w:eastAsia="en-GB"/>
        </w:rPr>
        <w:pict>
          <v:shape id="Curved Connector 18" o:spid="_x0000_s1064" type="#_x0000_t38" style="position:absolute;margin-left:351.7pt;margin-top:206.35pt;width:28.5pt;height:82.5pt;flip:x y;z-index:2516449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" adj="10800" strokecolor="lime" strokeweight="7.5pt">
            <v:stroke joinstyle="miter"/>
            <w10:wrap anchorx="margin"/>
          </v:shape>
        </w:pict>
      </w:r>
      <w:r>
        <w:rPr>
          <w:noProof/>
          <w:lang w:eastAsia="en-GB"/>
        </w:rPr>
        <w:pict>
          <v:shape id="Curved Connector 12" o:spid="_x0000_s1065" type="#_x0000_t38" style="position:absolute;margin-left:366pt;margin-top:201pt;width:18.75pt;height:84pt;flip:x 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" adj="2160" strokecolor="lime" strokeweight="7.5pt">
            <v:stroke joinstyle="miter"/>
          </v:shape>
        </w:pict>
      </w: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66" type="#_x0000_t75" style="position:absolute;margin-left:333.75pt;margin-top:62.95pt;width:342.8pt;height:251.25pt;z-index:251637760;visibility:visible">
            <v:imagedata r:id="rId4" o:title=""/>
          </v:shape>
        </w:pict>
      </w:r>
      <w:r>
        <w:rPr>
          <w:noProof/>
          <w:lang w:eastAsia="en-GB"/>
        </w:rPr>
        <w:pict>
          <v:shape id="Picture 4" o:spid="_x0000_s1067" type="#_x0000_t75" style="position:absolute;margin-left:386.45pt;margin-top:162.75pt;width:102.05pt;height:126.15pt;z-index:251639808;visibility:visible;mso-position-horizontal-relative:margin">
            <v:imagedata r:id="rId5" o:title=""/>
            <w10:wrap anchorx="margin"/>
          </v:shape>
        </w:pict>
      </w:r>
      <w:r>
        <w:rPr>
          <w:noProof/>
          <w:lang w:eastAsia="en-GB"/>
        </w:rPr>
        <w:pict>
          <v:shape id="Picture 5" o:spid="_x0000_s1068" type="#_x0000_t75" style="position:absolute;margin-left:501.8pt;margin-top:166.8pt;width:176.3pt;height:116.8pt;z-index:251638784;visibility:visible" wrapcoords="-92 0 -92 21462 21600 21462 21600 0 -92 0">
            <v:imagedata r:id="rId6" o:title=""/>
            <w10:wrap type="through"/>
          </v:shape>
        </w:pict>
      </w:r>
      <w:r>
        <w:t xml:space="preserve">                                                                                    </w:t>
      </w:r>
      <w:bookmarkStart w:id="0" w:name="_GoBack"/>
      <w:bookmarkEnd w:id="0"/>
    </w:p>
    <w:p w:rsidR="004251BF" w:rsidRDefault="004251BF">
      <w:r>
        <w:rPr>
          <w:noProof/>
          <w:lang w:eastAsia="en-GB"/>
        </w:rPr>
        <w:pict>
          <v:shape id="_x0000_s1069" type="#_x0000_t202" style="position:absolute;margin-left:243pt;margin-top:-27pt;width:9pt;height:9pt;z-index:251679744">
            <v:textbox>
              <w:txbxContent>
                <w:p w:rsidR="004251BF" w:rsidRDefault="004251BF"/>
              </w:txbxContent>
            </v:textbox>
          </v:shape>
        </w:pict>
      </w:r>
    </w:p>
    <w:sectPr w:rsidR="004251BF" w:rsidSect="009275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0"/>
    <w:rsid w:val="000100CA"/>
    <w:rsid w:val="0006412F"/>
    <w:rsid w:val="000F131E"/>
    <w:rsid w:val="00131205"/>
    <w:rsid w:val="004251BF"/>
    <w:rsid w:val="004916C9"/>
    <w:rsid w:val="0055407F"/>
    <w:rsid w:val="00635391"/>
    <w:rsid w:val="006E4699"/>
    <w:rsid w:val="007D0AFB"/>
    <w:rsid w:val="009275D0"/>
    <w:rsid w:val="009F0DA6"/>
    <w:rsid w:val="00A37D04"/>
    <w:rsid w:val="00B065A1"/>
    <w:rsid w:val="00B87C95"/>
    <w:rsid w:val="00BE0335"/>
    <w:rsid w:val="00C21DC1"/>
    <w:rsid w:val="00C9511D"/>
    <w:rsid w:val="00CB3371"/>
    <w:rsid w:val="00CB6A4C"/>
    <w:rsid w:val="00D10AD9"/>
    <w:rsid w:val="00DC5BD0"/>
    <w:rsid w:val="00E63B9A"/>
    <w:rsid w:val="00F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</Words>
  <Characters>111</Characters>
  <Application>Microsoft Office Outlook</Application>
  <DocSecurity>0</DocSecurity>
  <Lines>0</Lines>
  <Paragraphs>0</Paragraphs>
  <ScaleCrop>false</ScaleCrop>
  <Company>St. Patrick's Catholic Primary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Kate Solomon</dc:creator>
  <cp:keywords/>
  <dc:description/>
  <cp:lastModifiedBy>Flower</cp:lastModifiedBy>
  <cp:revision>2</cp:revision>
  <dcterms:created xsi:type="dcterms:W3CDTF">2020-04-22T16:55:00Z</dcterms:created>
  <dcterms:modified xsi:type="dcterms:W3CDTF">2020-04-22T16:55:00Z</dcterms:modified>
</cp:coreProperties>
</file>